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8412A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412A1" w:rsidRPr="008412A1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74624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46249">
              <w:t>60/62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93E8B" w:rsidP="00836B8C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36B8C" w:rsidRPr="00836B8C">
              <w:t xml:space="preserve">О внесении изменений в решение региональной службы по тарифам Нижегородской области </w:t>
            </w:r>
            <w:r w:rsidR="00836B8C">
              <w:br/>
            </w:r>
            <w:r w:rsidR="00836B8C" w:rsidRPr="00836B8C">
              <w:t>от 20 декабря 2023 г. № 58/15 «Об установлении ОБЩЕСТВУ С ОГРАНИЧЕННОЙ ОТВЕТСТВЕННОСТЬЮ «АВТОЗАВОДСКАЯ ТЭЦ» (ИНН 5256049357), г. Нижний Новгород, тарифов в сфере теплоснабжения»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92331A" w:rsidRDefault="0092331A" w:rsidP="00B363FE">
      <w:pPr>
        <w:autoSpaceDE w:val="0"/>
        <w:autoSpaceDN w:val="0"/>
        <w:adjustRightInd w:val="0"/>
        <w:jc w:val="center"/>
        <w:rPr>
          <w:szCs w:val="28"/>
        </w:rPr>
      </w:pPr>
    </w:p>
    <w:p w:rsidR="006A21FB" w:rsidRDefault="006A21FB" w:rsidP="00EE0F15">
      <w:pPr>
        <w:spacing w:line="276" w:lineRule="auto"/>
        <w:ind w:firstLine="709"/>
        <w:jc w:val="center"/>
        <w:rPr>
          <w:szCs w:val="24"/>
        </w:rPr>
      </w:pPr>
    </w:p>
    <w:p w:rsidR="00EE0F15" w:rsidRDefault="00EE0F15" w:rsidP="00836B8C">
      <w:pPr>
        <w:spacing w:line="276" w:lineRule="auto"/>
        <w:ind w:firstLine="709"/>
        <w:jc w:val="both"/>
        <w:rPr>
          <w:szCs w:val="24"/>
        </w:rPr>
      </w:pPr>
    </w:p>
    <w:p w:rsidR="00836B8C" w:rsidRPr="00836B8C" w:rsidRDefault="00836B8C" w:rsidP="00836B8C">
      <w:pPr>
        <w:spacing w:line="276" w:lineRule="auto"/>
        <w:ind w:firstLine="709"/>
        <w:jc w:val="both"/>
        <w:rPr>
          <w:szCs w:val="24"/>
        </w:rPr>
      </w:pPr>
      <w:proofErr w:type="gramStart"/>
      <w:r w:rsidRPr="00836B8C">
        <w:rPr>
          <w:szCs w:val="24"/>
        </w:rPr>
        <w:t>В соответствии с Федеральным законом от 27 июля 2010 г. № 190-ФЗ «О теплоснабжении», постановлением Правительства Российской Федерации 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</w:t>
      </w:r>
      <w:r w:rsidR="002958ED">
        <w:rPr>
          <w:szCs w:val="24"/>
        </w:rPr>
        <w:t xml:space="preserve">арифов в сфере теплоснабжения» </w:t>
      </w:r>
      <w:r w:rsidRPr="00836B8C">
        <w:rPr>
          <w:szCs w:val="24"/>
        </w:rPr>
        <w:t>и на основании рассмотрения расчетных и</w:t>
      </w:r>
      <w:proofErr w:type="gramEnd"/>
      <w:r w:rsidRPr="00836B8C">
        <w:rPr>
          <w:szCs w:val="24"/>
        </w:rPr>
        <w:t xml:space="preserve"> обосновывающих материалов, представленных </w:t>
      </w:r>
      <w:r w:rsidRPr="00836B8C">
        <w:rPr>
          <w:noProof/>
          <w:szCs w:val="24"/>
        </w:rPr>
        <w:t xml:space="preserve">ОБЩЕСТВОМ С ОГРАНИЧЕННОЙ ОТВЕТСТВЕННОСТЬЮ «АВТОЗАВОДСКАЯ ТЭЦ» (ИНН 5256049357), г. Нижний Новгород, </w:t>
      </w:r>
      <w:r w:rsidRPr="00836B8C">
        <w:rPr>
          <w:szCs w:val="24"/>
        </w:rPr>
        <w:t>экспертного заключения рег. № в-</w:t>
      </w:r>
      <w:r w:rsidR="00BB173C">
        <w:rPr>
          <w:szCs w:val="24"/>
        </w:rPr>
        <w:t>898</w:t>
      </w:r>
      <w:r w:rsidR="00BB173C" w:rsidRPr="00970F5F">
        <w:rPr>
          <w:szCs w:val="24"/>
        </w:rPr>
        <w:t xml:space="preserve"> от </w:t>
      </w:r>
      <w:r w:rsidR="00BB173C">
        <w:rPr>
          <w:szCs w:val="24"/>
        </w:rPr>
        <w:t xml:space="preserve">12 декабря </w:t>
      </w:r>
      <w:r w:rsidR="00EE0F15">
        <w:rPr>
          <w:szCs w:val="28"/>
        </w:rPr>
        <w:t>2025</w:t>
      </w:r>
      <w:r w:rsidR="009C295D" w:rsidRPr="00326CA0">
        <w:rPr>
          <w:szCs w:val="28"/>
        </w:rPr>
        <w:t xml:space="preserve"> г.:</w:t>
      </w:r>
    </w:p>
    <w:p w:rsidR="00836B8C" w:rsidRPr="00836B8C" w:rsidRDefault="00836B8C" w:rsidP="00836B8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836B8C">
        <w:rPr>
          <w:b/>
          <w:szCs w:val="24"/>
        </w:rPr>
        <w:t xml:space="preserve">1. </w:t>
      </w:r>
      <w:proofErr w:type="gramStart"/>
      <w:r w:rsidRPr="00836B8C">
        <w:rPr>
          <w:szCs w:val="24"/>
        </w:rPr>
        <w:t xml:space="preserve">Внести в </w:t>
      </w:r>
      <w:r w:rsidRPr="00836B8C">
        <w:rPr>
          <w:noProof/>
          <w:szCs w:val="24"/>
        </w:rPr>
        <w:t xml:space="preserve">решение региональной службы по тарифам Нижегородской области </w:t>
      </w:r>
      <w:r w:rsidRPr="00836B8C">
        <w:rPr>
          <w:bCs/>
          <w:szCs w:val="24"/>
        </w:rPr>
        <w:t>от 20 декабря 2023 г. № 58/15 «</w:t>
      </w:r>
      <w:r w:rsidRPr="00836B8C">
        <w:rPr>
          <w:noProof/>
          <w:szCs w:val="24"/>
        </w:rPr>
        <w:t>Об установлении ОБЩЕСТВУ С ОГРАНИЧЕННОЙ ОТВЕТСТВЕННОСТЬЮ «АВТОЗАВОДСКАЯ ТЭЦ» (ИНН</w:t>
      </w:r>
      <w:proofErr w:type="gramEnd"/>
      <w:r w:rsidRPr="00836B8C">
        <w:rPr>
          <w:noProof/>
          <w:szCs w:val="24"/>
        </w:rPr>
        <w:t xml:space="preserve"> 5256049357), г. Нижний Новгород, тарифов в сфере теплоснабжения</w:t>
      </w:r>
      <w:r w:rsidRPr="00836B8C">
        <w:rPr>
          <w:bCs/>
          <w:szCs w:val="24"/>
        </w:rPr>
        <w:t>» следующие изменения:</w:t>
      </w:r>
    </w:p>
    <w:p w:rsidR="00B057AF" w:rsidRDefault="00B057AF" w:rsidP="00B057A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B057AF">
        <w:rPr>
          <w:b/>
          <w:bCs/>
          <w:szCs w:val="24"/>
        </w:rPr>
        <w:t>1.1.</w:t>
      </w:r>
      <w:r w:rsidRPr="00B057AF">
        <w:rPr>
          <w:bCs/>
          <w:szCs w:val="24"/>
        </w:rPr>
        <w:t xml:space="preserve"> </w:t>
      </w:r>
      <w:r w:rsidRPr="00B057AF">
        <w:rPr>
          <w:bCs/>
        </w:rPr>
        <w:t>В Приложении 2 к решению:</w:t>
      </w:r>
    </w:p>
    <w:p w:rsidR="00786EF9" w:rsidRPr="00364E15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1) перед таблицей дополнить словами «Таблица 1»;</w:t>
      </w:r>
    </w:p>
    <w:p w:rsidR="00786EF9" w:rsidRPr="00364E15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 xml:space="preserve">2) строки </w:t>
      </w:r>
      <w:r>
        <w:rPr>
          <w:bCs/>
          <w:szCs w:val="24"/>
        </w:rPr>
        <w:t>2, 6</w:t>
      </w:r>
      <w:r w:rsidRPr="00364E15">
        <w:rPr>
          <w:bCs/>
          <w:szCs w:val="24"/>
        </w:rPr>
        <w:t xml:space="preserve"> таблицы</w:t>
      </w:r>
      <w:r>
        <w:rPr>
          <w:bCs/>
          <w:szCs w:val="24"/>
        </w:rPr>
        <w:t xml:space="preserve"> и</w:t>
      </w:r>
      <w:r w:rsidRPr="00364E15">
        <w:rPr>
          <w:bCs/>
          <w:szCs w:val="24"/>
        </w:rPr>
        <w:t xml:space="preserve"> </w:t>
      </w:r>
      <w:r w:rsidRPr="00660CFA">
        <w:rPr>
          <w:bCs/>
        </w:rPr>
        <w:t xml:space="preserve">абзацы четвертый и пятый примечания к таблице </w:t>
      </w:r>
      <w:r w:rsidRPr="00364E15">
        <w:rPr>
          <w:bCs/>
          <w:szCs w:val="24"/>
        </w:rPr>
        <w:t>исключить;</w:t>
      </w:r>
    </w:p>
    <w:p w:rsidR="00B057AF" w:rsidRPr="00B057AF" w:rsidRDefault="00B057AF" w:rsidP="00B057A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660CFA">
        <w:rPr>
          <w:bCs/>
          <w:szCs w:val="24"/>
        </w:rPr>
        <w:t xml:space="preserve">3) дополнить таблицей </w:t>
      </w:r>
      <w:r w:rsidR="00786EF9">
        <w:rPr>
          <w:bCs/>
          <w:szCs w:val="24"/>
        </w:rPr>
        <w:t xml:space="preserve">2 </w:t>
      </w:r>
      <w:r w:rsidR="00C23FBC" w:rsidRPr="00660CFA">
        <w:rPr>
          <w:bCs/>
          <w:szCs w:val="24"/>
        </w:rPr>
        <w:t xml:space="preserve">и </w:t>
      </w:r>
      <w:r w:rsidR="00A832D4" w:rsidRPr="00660CFA">
        <w:rPr>
          <w:bCs/>
          <w:szCs w:val="24"/>
        </w:rPr>
        <w:t>п</w:t>
      </w:r>
      <w:r w:rsidR="00C23FBC" w:rsidRPr="00660CFA">
        <w:rPr>
          <w:bCs/>
          <w:szCs w:val="24"/>
        </w:rPr>
        <w:t>римечанием к таблице</w:t>
      </w:r>
      <w:r w:rsidR="00786EF9">
        <w:rPr>
          <w:bCs/>
          <w:szCs w:val="24"/>
        </w:rPr>
        <w:t xml:space="preserve"> 2</w:t>
      </w:r>
      <w:r w:rsidR="00C23FBC" w:rsidRPr="00660CFA">
        <w:rPr>
          <w:bCs/>
          <w:szCs w:val="24"/>
        </w:rPr>
        <w:t xml:space="preserve"> </w:t>
      </w:r>
      <w:r w:rsidRPr="00660CFA">
        <w:rPr>
          <w:bCs/>
          <w:szCs w:val="24"/>
        </w:rPr>
        <w:t>следующего содержания</w:t>
      </w:r>
      <w:r w:rsidRPr="00B057AF">
        <w:rPr>
          <w:bCs/>
          <w:szCs w:val="24"/>
        </w:rPr>
        <w:t>:</w:t>
      </w:r>
    </w:p>
    <w:p w:rsidR="00B057AF" w:rsidRPr="00B057AF" w:rsidRDefault="00B057AF" w:rsidP="00786EF9">
      <w:pPr>
        <w:autoSpaceDE w:val="0"/>
        <w:autoSpaceDN w:val="0"/>
        <w:adjustRightInd w:val="0"/>
        <w:spacing w:line="276" w:lineRule="auto"/>
        <w:jc w:val="right"/>
        <w:rPr>
          <w:bCs/>
          <w:szCs w:val="24"/>
        </w:rPr>
      </w:pPr>
      <w:r w:rsidRPr="00B057AF">
        <w:rPr>
          <w:bCs/>
          <w:szCs w:val="24"/>
        </w:rPr>
        <w:t>«</w:t>
      </w:r>
      <w:r w:rsidR="00786EF9">
        <w:rPr>
          <w:bCs/>
          <w:szCs w:val="24"/>
        </w:rPr>
        <w:t>Таблица 2</w:t>
      </w: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158"/>
        <w:gridCol w:w="1722"/>
        <w:gridCol w:w="1292"/>
        <w:gridCol w:w="1578"/>
        <w:gridCol w:w="1435"/>
      </w:tblGrid>
      <w:tr w:rsidR="00B057AF" w:rsidRPr="004F4340" w:rsidTr="00CA3DA2">
        <w:trPr>
          <w:trHeight w:val="57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lastRenderedPageBreak/>
              <w:t xml:space="preserve">№ </w:t>
            </w:r>
            <w:proofErr w:type="gramStart"/>
            <w:r w:rsidRPr="004F4340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4F4340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B057AF" w:rsidRPr="004F4340" w:rsidTr="00CA3DA2">
        <w:trPr>
          <w:trHeight w:val="18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</w:tr>
      <w:tr w:rsidR="00B057AF" w:rsidRPr="004F4340" w:rsidTr="00CA3DA2">
        <w:trPr>
          <w:trHeight w:val="15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DA0B11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sz w:val="16"/>
                <w:szCs w:val="18"/>
              </w:rPr>
              <w:t xml:space="preserve">с 1 января по 30 </w:t>
            </w:r>
            <w:r w:rsidR="00DA0B11">
              <w:rPr>
                <w:b/>
                <w:sz w:val="16"/>
                <w:szCs w:val="18"/>
              </w:rPr>
              <w:t>сентября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DA0B11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sz w:val="16"/>
                <w:szCs w:val="18"/>
              </w:rPr>
              <w:t xml:space="preserve">с 1 </w:t>
            </w:r>
            <w:r w:rsidR="00DA0B11">
              <w:rPr>
                <w:b/>
                <w:sz w:val="16"/>
                <w:szCs w:val="18"/>
              </w:rPr>
              <w:t>октября</w:t>
            </w:r>
            <w:r w:rsidRPr="004F4340">
              <w:rPr>
                <w:b/>
                <w:sz w:val="16"/>
                <w:szCs w:val="18"/>
              </w:rPr>
              <w:t xml:space="preserve"> по 31 декабря </w:t>
            </w:r>
          </w:p>
        </w:tc>
      </w:tr>
      <w:tr w:rsidR="00D852FC" w:rsidRPr="004F4340" w:rsidTr="00D852FC">
        <w:trPr>
          <w:trHeight w:val="2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2FC" w:rsidRPr="00FE728C" w:rsidRDefault="00D852FC" w:rsidP="00CA3DA2">
            <w:pPr>
              <w:jc w:val="center"/>
              <w:rPr>
                <w:b/>
                <w:bCs/>
                <w:sz w:val="16"/>
              </w:rPr>
            </w:pPr>
            <w:r w:rsidRPr="00FE728C">
              <w:rPr>
                <w:b/>
                <w:bCs/>
                <w:sz w:val="16"/>
              </w:rPr>
              <w:t>1.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2FC" w:rsidRPr="005752BA" w:rsidRDefault="00D852FC" w:rsidP="00CA3DA2">
            <w:pPr>
              <w:rPr>
                <w:rFonts w:eastAsia="Calibri"/>
                <w:sz w:val="19"/>
                <w:szCs w:val="19"/>
              </w:rPr>
            </w:pPr>
            <w:r w:rsidRPr="005752BA">
              <w:rPr>
                <w:rFonts w:eastAsia="Calibri"/>
                <w:sz w:val="19"/>
                <w:szCs w:val="19"/>
              </w:rPr>
              <w:t xml:space="preserve">ОБЩЕСТВО С ОГРАНИЧЕННОЙ ОТВЕТСТВЕННОСТЬЮ «АВТОЗАВОДСКАЯ ТЭЦ» </w:t>
            </w:r>
          </w:p>
          <w:p w:rsidR="00D852FC" w:rsidRPr="00563ECE" w:rsidRDefault="00D852FC" w:rsidP="00CA3DA2">
            <w:pPr>
              <w:rPr>
                <w:sz w:val="19"/>
                <w:szCs w:val="19"/>
              </w:rPr>
            </w:pPr>
            <w:r w:rsidRPr="005752BA">
              <w:rPr>
                <w:rFonts w:eastAsia="Calibri"/>
                <w:sz w:val="19"/>
                <w:szCs w:val="19"/>
              </w:rPr>
              <w:t>(ИНН 5256049357), г. Нижний Новгород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2FC" w:rsidRPr="004F4340" w:rsidRDefault="00D852FC" w:rsidP="00CA3DA2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2FC" w:rsidRPr="004F4340" w:rsidRDefault="00D852FC" w:rsidP="00CA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2026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2FC" w:rsidRPr="00D852FC" w:rsidRDefault="008A1132" w:rsidP="00D852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04E40">
              <w:rPr>
                <w:sz w:val="18"/>
              </w:rPr>
              <w:t xml:space="preserve"> </w:t>
            </w:r>
            <w:r w:rsidR="00D852FC" w:rsidRPr="00D852FC">
              <w:rPr>
                <w:sz w:val="18"/>
              </w:rPr>
              <w:t>455,19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2FC" w:rsidRPr="00D852FC" w:rsidRDefault="00504E40" w:rsidP="00D852F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1 613,37</w:t>
            </w:r>
          </w:p>
        </w:tc>
      </w:tr>
      <w:tr w:rsidR="00B057AF" w:rsidRPr="004F4340" w:rsidTr="00CA3DA2">
        <w:trPr>
          <w:trHeight w:val="2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FE728C" w:rsidRDefault="00B057AF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sz w:val="24"/>
                <w:szCs w:val="24"/>
              </w:rPr>
            </w:pP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CA3DA2">
            <w:pPr>
              <w:rPr>
                <w:sz w:val="18"/>
              </w:rPr>
            </w:pPr>
            <w:r w:rsidRPr="004F4340">
              <w:rPr>
                <w:sz w:val="18"/>
              </w:rPr>
              <w:t>Население (тарифы указаны с учетом НДС)</w:t>
            </w:r>
          </w:p>
        </w:tc>
      </w:tr>
      <w:tr w:rsidR="00B057AF" w:rsidRPr="004F4340" w:rsidTr="00CA3DA2">
        <w:trPr>
          <w:trHeight w:val="1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FE728C" w:rsidRDefault="00B057AF" w:rsidP="00CA3DA2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</w:t>
            </w:r>
            <w:r w:rsidRPr="00FE728C">
              <w:rPr>
                <w:b/>
                <w:bCs/>
                <w:sz w:val="16"/>
              </w:rPr>
              <w:t>.</w:t>
            </w: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57AF" w:rsidRPr="004F4340" w:rsidRDefault="00B057AF" w:rsidP="00CA3DA2">
            <w:pPr>
              <w:rPr>
                <w:sz w:val="18"/>
              </w:rPr>
            </w:pPr>
            <w:proofErr w:type="spellStart"/>
            <w:r w:rsidRPr="004F4340">
              <w:rPr>
                <w:sz w:val="18"/>
              </w:rPr>
              <w:t>одноставочный</w:t>
            </w:r>
            <w:proofErr w:type="spellEnd"/>
            <w:r w:rsidRPr="004F4340">
              <w:rPr>
                <w:sz w:val="18"/>
              </w:rPr>
              <w:t>, руб./Гкал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2026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4F4340" w:rsidRDefault="00B057AF" w:rsidP="00CA3DA2">
            <w:pPr>
              <w:jc w:val="center"/>
              <w:rPr>
                <w:sz w:val="18"/>
              </w:rPr>
            </w:pPr>
            <w:r w:rsidRPr="004F4340">
              <w:rPr>
                <w:sz w:val="18"/>
              </w:rPr>
              <w:t>-</w:t>
            </w:r>
          </w:p>
        </w:tc>
      </w:tr>
    </w:tbl>
    <w:p w:rsidR="00B057AF" w:rsidRPr="00B057AF" w:rsidRDefault="00B057AF" w:rsidP="00B057AF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B057AF">
        <w:rPr>
          <w:szCs w:val="24"/>
        </w:rPr>
        <w:t>ПРИМЕЧАНИЕ: величина расходов на топливо, отнесенных на 1 Гкал тепловой энергии, отпускаемой в виде воды от источника тепловой энергии Автозаводской ТЭЦ ОБЩЕСТВА С ОГРАНИЧЕННОЙ ОТВЕТСТВЕННОСТЬЮ «АВТОЗАВОДСКАЯ ТЭЦ» (ИНН 5256049357), г. Нижний Новгород</w:t>
      </w:r>
      <w:r w:rsidRPr="00B057AF">
        <w:rPr>
          <w:bCs/>
          <w:szCs w:val="24"/>
        </w:rPr>
        <w:t>,</w:t>
      </w:r>
      <w:r w:rsidRPr="00B057AF">
        <w:rPr>
          <w:szCs w:val="24"/>
        </w:rPr>
        <w:t xml:space="preserve"> составляет:</w:t>
      </w:r>
    </w:p>
    <w:p w:rsidR="00B057AF" w:rsidRPr="00D852FC" w:rsidRDefault="00B057AF" w:rsidP="0002678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Cs w:val="24"/>
        </w:rPr>
      </w:pPr>
      <w:r w:rsidRPr="00D852FC">
        <w:rPr>
          <w:rFonts w:eastAsia="Calibri"/>
          <w:bCs/>
          <w:szCs w:val="24"/>
        </w:rPr>
        <w:t>- с 1 января по 30 сентября 2026 г. –</w:t>
      </w:r>
      <w:r w:rsidR="008A1132">
        <w:rPr>
          <w:rFonts w:eastAsia="Calibri"/>
          <w:bCs/>
          <w:szCs w:val="24"/>
        </w:rPr>
        <w:t xml:space="preserve"> </w:t>
      </w:r>
      <w:r w:rsidR="00504E40">
        <w:rPr>
          <w:rFonts w:eastAsia="Calibri"/>
          <w:bCs/>
          <w:szCs w:val="24"/>
        </w:rPr>
        <w:t>970,71</w:t>
      </w:r>
      <w:r w:rsidRPr="00D852FC">
        <w:rPr>
          <w:rFonts w:eastAsia="Calibri"/>
          <w:bCs/>
          <w:szCs w:val="24"/>
        </w:rPr>
        <w:t xml:space="preserve"> руб./Гкал;</w:t>
      </w:r>
    </w:p>
    <w:p w:rsidR="00B057AF" w:rsidRPr="00B057AF" w:rsidRDefault="00B057AF" w:rsidP="0002678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Cs w:val="24"/>
        </w:rPr>
      </w:pPr>
      <w:r w:rsidRPr="00D852FC">
        <w:rPr>
          <w:rFonts w:eastAsia="Calibri"/>
          <w:bCs/>
          <w:szCs w:val="24"/>
        </w:rPr>
        <w:t>- с 1 октяб</w:t>
      </w:r>
      <w:r w:rsidR="00D852FC" w:rsidRPr="00D852FC">
        <w:rPr>
          <w:rFonts w:eastAsia="Calibri"/>
          <w:bCs/>
          <w:szCs w:val="24"/>
        </w:rPr>
        <w:t>ря</w:t>
      </w:r>
      <w:r w:rsidR="00D852FC">
        <w:rPr>
          <w:rFonts w:eastAsia="Calibri"/>
          <w:bCs/>
          <w:szCs w:val="24"/>
        </w:rPr>
        <w:t xml:space="preserve"> </w:t>
      </w:r>
      <w:r w:rsidR="00D852FC" w:rsidRPr="00D852FC">
        <w:rPr>
          <w:rFonts w:eastAsia="Calibri"/>
          <w:bCs/>
          <w:szCs w:val="24"/>
        </w:rPr>
        <w:t xml:space="preserve">по 31 декабря 2026 г. – </w:t>
      </w:r>
      <w:r w:rsidR="00504E40">
        <w:rPr>
          <w:rFonts w:eastAsia="Calibri"/>
          <w:bCs/>
          <w:szCs w:val="24"/>
        </w:rPr>
        <w:t>1062,11</w:t>
      </w:r>
      <w:r w:rsidR="00D852FC" w:rsidRPr="00D852FC">
        <w:rPr>
          <w:rFonts w:eastAsia="Calibri"/>
          <w:bCs/>
          <w:szCs w:val="24"/>
        </w:rPr>
        <w:t xml:space="preserve"> </w:t>
      </w:r>
      <w:r w:rsidRPr="00D852FC">
        <w:rPr>
          <w:rFonts w:eastAsia="Calibri"/>
          <w:bCs/>
          <w:szCs w:val="24"/>
        </w:rPr>
        <w:t>руб./Гкал</w:t>
      </w:r>
      <w:proofErr w:type="gramStart"/>
      <w:r w:rsidRPr="00D852FC">
        <w:rPr>
          <w:rFonts w:eastAsia="Calibri"/>
          <w:bCs/>
          <w:szCs w:val="24"/>
        </w:rPr>
        <w:t>.».</w:t>
      </w:r>
      <w:proofErr w:type="gramEnd"/>
    </w:p>
    <w:p w:rsidR="00B057AF" w:rsidRDefault="00B057AF" w:rsidP="00B057A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B057AF">
        <w:rPr>
          <w:b/>
          <w:bCs/>
          <w:szCs w:val="24"/>
        </w:rPr>
        <w:t>1.2.</w:t>
      </w:r>
      <w:r w:rsidRPr="00B057AF">
        <w:rPr>
          <w:bCs/>
          <w:szCs w:val="24"/>
        </w:rPr>
        <w:t xml:space="preserve"> В</w:t>
      </w:r>
      <w:r w:rsidRPr="00B057AF">
        <w:rPr>
          <w:bCs/>
        </w:rPr>
        <w:t xml:space="preserve"> Приложении 3 к решению:</w:t>
      </w:r>
    </w:p>
    <w:p w:rsidR="00786EF9" w:rsidRPr="00364E15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1) перед таблицей дополнить словами «Таблица 1»;</w:t>
      </w:r>
    </w:p>
    <w:p w:rsidR="00786EF9" w:rsidRPr="00364E15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 xml:space="preserve">2) </w:t>
      </w:r>
      <w:r w:rsidRPr="00B057AF">
        <w:rPr>
          <w:bCs/>
          <w:szCs w:val="28"/>
        </w:rPr>
        <w:t xml:space="preserve">строки 1.2, 1.6, 2.2, </w:t>
      </w:r>
      <w:r>
        <w:rPr>
          <w:bCs/>
          <w:szCs w:val="28"/>
        </w:rPr>
        <w:t xml:space="preserve">2.6, </w:t>
      </w:r>
      <w:r w:rsidRPr="00B057AF">
        <w:rPr>
          <w:bCs/>
          <w:szCs w:val="28"/>
        </w:rPr>
        <w:t>3.2, 3.6 таблицы исключить</w:t>
      </w:r>
      <w:r w:rsidRPr="00364E15">
        <w:rPr>
          <w:bCs/>
          <w:szCs w:val="24"/>
        </w:rPr>
        <w:t>;</w:t>
      </w:r>
    </w:p>
    <w:p w:rsidR="00786EF9" w:rsidRPr="00B057AF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660CFA">
        <w:rPr>
          <w:bCs/>
          <w:szCs w:val="24"/>
        </w:rPr>
        <w:t xml:space="preserve">3) дополнить таблицей </w:t>
      </w:r>
      <w:r>
        <w:rPr>
          <w:bCs/>
          <w:szCs w:val="24"/>
        </w:rPr>
        <w:t xml:space="preserve">2 </w:t>
      </w:r>
      <w:r w:rsidRPr="00660CFA">
        <w:rPr>
          <w:bCs/>
          <w:szCs w:val="24"/>
        </w:rPr>
        <w:t>следующего содержания</w:t>
      </w:r>
      <w:r w:rsidRPr="00B057AF">
        <w:rPr>
          <w:bCs/>
          <w:szCs w:val="24"/>
        </w:rPr>
        <w:t>:</w:t>
      </w:r>
    </w:p>
    <w:p w:rsidR="00B057AF" w:rsidRPr="00786EF9" w:rsidRDefault="00786EF9" w:rsidP="00786EF9">
      <w:pPr>
        <w:autoSpaceDE w:val="0"/>
        <w:autoSpaceDN w:val="0"/>
        <w:adjustRightInd w:val="0"/>
        <w:spacing w:line="276" w:lineRule="auto"/>
        <w:jc w:val="right"/>
        <w:rPr>
          <w:bCs/>
          <w:szCs w:val="24"/>
        </w:rPr>
      </w:pPr>
      <w:r w:rsidRPr="00B057AF">
        <w:rPr>
          <w:bCs/>
          <w:szCs w:val="24"/>
        </w:rPr>
        <w:t>«</w:t>
      </w:r>
      <w:r>
        <w:rPr>
          <w:bCs/>
          <w:szCs w:val="24"/>
        </w:rPr>
        <w:t>Таблица 2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B057AF" w:rsidRPr="00245656" w:rsidTr="00B057AF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B057AF" w:rsidRPr="00245656" w:rsidTr="00B057AF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:rsidR="00B057AF" w:rsidRPr="00245656" w:rsidRDefault="00B057AF" w:rsidP="00CA3DA2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B057AF" w:rsidRPr="00245656" w:rsidTr="008A1132">
        <w:trPr>
          <w:trHeight w:val="20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7118">
              <w:rPr>
                <w:bCs/>
                <w:sz w:val="20"/>
              </w:rPr>
              <w:t xml:space="preserve">ОБЩЕСТВО С ОГРАНИЧЕННОЙ ОТВЕТСТВЕННОСТЬЮ «АВТОЗАВОДСКАЯ ТЭЦ» </w:t>
            </w:r>
            <w:r w:rsidRPr="00B57118">
              <w:rPr>
                <w:bCs/>
                <w:sz w:val="20"/>
              </w:rPr>
              <w:br/>
              <w:t>(ИНН 5256049357), г. Нижний Новгород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3D1E41" w:rsidRDefault="00B057AF" w:rsidP="00CA3D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B57118">
              <w:rPr>
                <w:b/>
                <w:bCs/>
                <w:sz w:val="18"/>
                <w:szCs w:val="18"/>
              </w:rPr>
              <w:t>Для потребителей, подключенных к тепловым сетям на район</w:t>
            </w:r>
          </w:p>
        </w:tc>
      </w:tr>
      <w:tr w:rsidR="00D852FC" w:rsidRPr="00245656" w:rsidTr="00D852FC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245656" w:rsidRDefault="00D852FC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C" w:rsidRPr="00245656" w:rsidRDefault="00D852FC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245656" w:rsidRDefault="00D852FC" w:rsidP="00CA3DA2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245656" w:rsidRDefault="00D852FC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FC" w:rsidRPr="00D852FC" w:rsidRDefault="008A1132" w:rsidP="00D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 w:rsidRPr="00D852FC">
              <w:rPr>
                <w:sz w:val="18"/>
                <w:szCs w:val="18"/>
              </w:rPr>
              <w:t>512,43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FC" w:rsidRPr="00D852FC" w:rsidRDefault="008A1132" w:rsidP="00504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 w:rsidRPr="00D852FC">
              <w:rPr>
                <w:sz w:val="18"/>
                <w:szCs w:val="18"/>
              </w:rPr>
              <w:t>761,1</w:t>
            </w:r>
            <w:r w:rsidR="00504E40">
              <w:rPr>
                <w:sz w:val="18"/>
                <w:szCs w:val="18"/>
              </w:rPr>
              <w:t>6</w:t>
            </w:r>
          </w:p>
        </w:tc>
      </w:tr>
      <w:tr w:rsidR="00B057AF" w:rsidRPr="00245656" w:rsidTr="00B057AF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B057AF" w:rsidRPr="00245656" w:rsidTr="00B057AF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245656" w:rsidRDefault="008A1132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>
              <w:rPr>
                <w:sz w:val="18"/>
                <w:szCs w:val="18"/>
              </w:rPr>
              <w:t>065,16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245656" w:rsidRDefault="008A1132" w:rsidP="00504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>
              <w:rPr>
                <w:sz w:val="18"/>
                <w:szCs w:val="18"/>
              </w:rPr>
              <w:t>368,6</w:t>
            </w:r>
            <w:r w:rsidR="00504E40">
              <w:rPr>
                <w:sz w:val="18"/>
                <w:szCs w:val="18"/>
              </w:rPr>
              <w:t>2</w:t>
            </w:r>
          </w:p>
        </w:tc>
      </w:tr>
      <w:tr w:rsidR="00B057AF" w:rsidRPr="003D1E41" w:rsidTr="00B057AF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7118">
              <w:rPr>
                <w:bCs/>
                <w:sz w:val="20"/>
              </w:rPr>
              <w:t xml:space="preserve">ОБЩЕСТВО С ОГРАНИЧЕННОЙ ОТВЕТСТВЕННОСТЬЮ «АВТОЗАВОДСКАЯ ТЭЦ» </w:t>
            </w:r>
            <w:r w:rsidRPr="00B57118">
              <w:rPr>
                <w:bCs/>
                <w:sz w:val="20"/>
              </w:rPr>
              <w:br/>
              <w:t>(ИНН 5256049357), г. Нижний Новгород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ind w:left="-107" w:right="57"/>
              <w:jc w:val="both"/>
              <w:rPr>
                <w:b/>
                <w:bCs/>
                <w:sz w:val="18"/>
                <w:szCs w:val="18"/>
              </w:rPr>
            </w:pPr>
            <w:r w:rsidRPr="00B57118">
              <w:rPr>
                <w:b/>
                <w:bCs/>
                <w:sz w:val="18"/>
                <w:szCs w:val="18"/>
              </w:rPr>
              <w:t>Для потребителей, подключенных к тепловым сетям ОБЩЕСТВА С ОГРАНИЧЕННОЙ ОТВЕТСТВЕННОСТЬЮ «ТЕПЛОСЕТИ» (ИНН 5256112714), г. Нижний Новгород, и к коллекторам котельной по ул. Новикова-Прибоя, д. 18, г. Нижний Новгород ОБЩЕСТВА С ОГРАНИЧЕННОЙ ОТВЕТСТВЕННОСТЬЮ «ГЕНЕРАЦИЯ ТЕПЛА» (ИНН 5258103070), г. Нижний Новгород</w:t>
            </w:r>
          </w:p>
        </w:tc>
      </w:tr>
      <w:tr w:rsidR="00D852FC" w:rsidRPr="00245656" w:rsidTr="00CF18FD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245656" w:rsidRDefault="00D852FC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C" w:rsidRPr="00245656" w:rsidRDefault="00D852FC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C" w:rsidRPr="00B57118" w:rsidRDefault="00D852FC" w:rsidP="00CA3DA2">
            <w:pPr>
              <w:ind w:left="-10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245656" w:rsidRDefault="00D852FC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FC" w:rsidRPr="00D852FC" w:rsidRDefault="008A1132" w:rsidP="00D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 w:rsidRPr="00D852FC">
              <w:rPr>
                <w:sz w:val="18"/>
                <w:szCs w:val="18"/>
              </w:rPr>
              <w:t xml:space="preserve">924,21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FC" w:rsidRPr="00D852FC" w:rsidRDefault="00504E40" w:rsidP="00D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2 126,25</w:t>
            </w:r>
            <w:r w:rsidR="00D852FC" w:rsidRPr="00D852FC">
              <w:rPr>
                <w:sz w:val="18"/>
                <w:szCs w:val="18"/>
              </w:rPr>
              <w:t xml:space="preserve">   </w:t>
            </w:r>
          </w:p>
        </w:tc>
      </w:tr>
      <w:tr w:rsidR="00B057AF" w:rsidRPr="00245656" w:rsidTr="00B057AF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B057AF" w:rsidRPr="00245656" w:rsidTr="00B057AF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245656" w:rsidRDefault="00B057AF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245656" w:rsidRDefault="00B057AF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057AF" w:rsidRPr="003D1E41" w:rsidTr="00B057AF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7118">
              <w:rPr>
                <w:bCs/>
                <w:sz w:val="20"/>
              </w:rPr>
              <w:t xml:space="preserve">ОБЩЕСТВО С ОГРАНИЧЕННОЙ ОТВЕТСТВЕННОСТЬЮ «АВТОЗАВОДСКАЯ ТЭЦ» </w:t>
            </w:r>
            <w:r w:rsidRPr="00B57118">
              <w:rPr>
                <w:bCs/>
                <w:sz w:val="20"/>
              </w:rPr>
              <w:br/>
              <w:t>(ИНН 5256049357), г. Нижний Новгород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3D1E41" w:rsidRDefault="00B057AF" w:rsidP="00CA3DA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B57118">
              <w:rPr>
                <w:b/>
                <w:bCs/>
                <w:sz w:val="18"/>
                <w:szCs w:val="18"/>
              </w:rPr>
              <w:t>Для потребителей, подключенных к тепловым сетям от котельных ОБЩЕСТВА С ОГРАНИЧЕННОЙ ОТВЕТСТВЕННОСТЬЮ «ГЕНЕРАЦИЯ ТЕПЛА» (ИНН 5258103070), г. Нижний Новгород, и АКЦИОНЕРНОГО ОБЩЕСТВА «ЭНЕРГОСЕТЕВАЯ КОМПАНИЯ» (ИНН 5262054490), г. Нижний Новгород</w:t>
            </w:r>
          </w:p>
        </w:tc>
      </w:tr>
      <w:tr w:rsidR="00D852FC" w:rsidRPr="00245656" w:rsidTr="00D852FC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245656" w:rsidRDefault="00D852FC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C" w:rsidRPr="00245656" w:rsidRDefault="00D852FC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245656" w:rsidRDefault="00D852FC" w:rsidP="00CA3DA2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245656" w:rsidRDefault="00D852FC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FC" w:rsidRPr="00D852FC" w:rsidRDefault="008A1132" w:rsidP="00D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 w:rsidRPr="00D852FC">
              <w:rPr>
                <w:sz w:val="18"/>
                <w:szCs w:val="18"/>
              </w:rPr>
              <w:t>901,58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FC" w:rsidRPr="00D852FC" w:rsidRDefault="008A1132" w:rsidP="00D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 w:rsidRPr="00D852FC">
              <w:rPr>
                <w:sz w:val="18"/>
                <w:szCs w:val="18"/>
              </w:rPr>
              <w:t>188,8</w:t>
            </w:r>
            <w:r w:rsidR="00504E40">
              <w:rPr>
                <w:sz w:val="18"/>
                <w:szCs w:val="18"/>
              </w:rPr>
              <w:t>4</w:t>
            </w:r>
          </w:p>
        </w:tc>
      </w:tr>
      <w:tr w:rsidR="00B057AF" w:rsidRPr="00245656" w:rsidTr="00B057AF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245656" w:rsidRDefault="00B057AF" w:rsidP="00CA3DA2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B057AF" w:rsidRPr="00245656" w:rsidTr="00B057AF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245656" w:rsidRDefault="00B057AF" w:rsidP="00CA3DA2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245656" w:rsidRDefault="008A1132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>
              <w:rPr>
                <w:sz w:val="18"/>
                <w:szCs w:val="18"/>
              </w:rPr>
              <w:t>539,93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245656" w:rsidRDefault="008A1132" w:rsidP="00CA3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>
              <w:rPr>
                <w:sz w:val="18"/>
                <w:szCs w:val="18"/>
              </w:rPr>
              <w:t>890,3</w:t>
            </w:r>
            <w:r w:rsidR="00504E40">
              <w:rPr>
                <w:sz w:val="18"/>
                <w:szCs w:val="18"/>
              </w:rPr>
              <w:t>8</w:t>
            </w:r>
          </w:p>
        </w:tc>
      </w:tr>
    </w:tbl>
    <w:p w:rsidR="00B057AF" w:rsidRPr="00B057AF" w:rsidRDefault="00B057AF" w:rsidP="00B057AF">
      <w:pPr>
        <w:autoSpaceDE w:val="0"/>
        <w:autoSpaceDN w:val="0"/>
        <w:adjustRightInd w:val="0"/>
        <w:spacing w:line="276" w:lineRule="auto"/>
        <w:ind w:firstLine="709"/>
        <w:jc w:val="right"/>
        <w:rPr>
          <w:szCs w:val="24"/>
        </w:rPr>
      </w:pPr>
      <w:r w:rsidRPr="00B057AF">
        <w:rPr>
          <w:szCs w:val="24"/>
        </w:rPr>
        <w:t>».</w:t>
      </w:r>
    </w:p>
    <w:p w:rsidR="00B057AF" w:rsidRDefault="00B057AF" w:rsidP="00B057A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B057AF">
        <w:rPr>
          <w:b/>
          <w:bCs/>
          <w:szCs w:val="24"/>
        </w:rPr>
        <w:t>1.3.</w:t>
      </w:r>
      <w:r w:rsidRPr="00B057AF">
        <w:rPr>
          <w:bCs/>
          <w:szCs w:val="24"/>
        </w:rPr>
        <w:t xml:space="preserve"> </w:t>
      </w:r>
      <w:r w:rsidRPr="00B057AF">
        <w:rPr>
          <w:bCs/>
        </w:rPr>
        <w:t>В Приложении 4 к решению:</w:t>
      </w:r>
    </w:p>
    <w:p w:rsidR="00786EF9" w:rsidRPr="00364E15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1) перед таблицей дополнить словами «Таблица 1»;</w:t>
      </w:r>
    </w:p>
    <w:p w:rsidR="00786EF9" w:rsidRPr="00364E15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lastRenderedPageBreak/>
        <w:t xml:space="preserve">2) </w:t>
      </w:r>
      <w:r>
        <w:rPr>
          <w:bCs/>
          <w:szCs w:val="28"/>
        </w:rPr>
        <w:t xml:space="preserve">строку 2 </w:t>
      </w:r>
      <w:r w:rsidRPr="00B057AF">
        <w:rPr>
          <w:bCs/>
          <w:szCs w:val="28"/>
        </w:rPr>
        <w:t>таблицы исключить</w:t>
      </w:r>
      <w:r w:rsidRPr="00364E15">
        <w:rPr>
          <w:bCs/>
          <w:szCs w:val="24"/>
        </w:rPr>
        <w:t>;</w:t>
      </w:r>
    </w:p>
    <w:p w:rsidR="00786EF9" w:rsidRPr="00B057AF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660CFA">
        <w:rPr>
          <w:bCs/>
          <w:szCs w:val="24"/>
        </w:rPr>
        <w:t xml:space="preserve">3) дополнить таблицей </w:t>
      </w:r>
      <w:r>
        <w:rPr>
          <w:bCs/>
          <w:szCs w:val="24"/>
        </w:rPr>
        <w:t xml:space="preserve">2 </w:t>
      </w:r>
      <w:r w:rsidRPr="00660CFA">
        <w:rPr>
          <w:bCs/>
          <w:szCs w:val="24"/>
        </w:rPr>
        <w:t>следующего содержания</w:t>
      </w:r>
      <w:r w:rsidRPr="00B057AF">
        <w:rPr>
          <w:bCs/>
          <w:szCs w:val="24"/>
        </w:rPr>
        <w:t>:</w:t>
      </w:r>
    </w:p>
    <w:p w:rsidR="00B057AF" w:rsidRPr="00B057AF" w:rsidRDefault="00786EF9" w:rsidP="00786EF9">
      <w:pPr>
        <w:autoSpaceDE w:val="0"/>
        <w:autoSpaceDN w:val="0"/>
        <w:adjustRightInd w:val="0"/>
        <w:spacing w:line="276" w:lineRule="auto"/>
        <w:jc w:val="right"/>
        <w:rPr>
          <w:bCs/>
          <w:szCs w:val="24"/>
        </w:rPr>
      </w:pPr>
      <w:r w:rsidRPr="00B057AF">
        <w:rPr>
          <w:bCs/>
          <w:szCs w:val="24"/>
        </w:rPr>
        <w:t>«</w:t>
      </w:r>
      <w:r>
        <w:rPr>
          <w:bCs/>
          <w:szCs w:val="24"/>
        </w:rPr>
        <w:t>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811"/>
        <w:gridCol w:w="1624"/>
        <w:gridCol w:w="739"/>
        <w:gridCol w:w="1476"/>
        <w:gridCol w:w="1511"/>
      </w:tblGrid>
      <w:tr w:rsidR="00B057AF" w:rsidRPr="00B57118" w:rsidTr="00B057AF">
        <w:trPr>
          <w:trHeight w:val="18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jc w:val="center"/>
              <w:rPr>
                <w:b/>
                <w:bCs/>
                <w:sz w:val="16"/>
              </w:rPr>
            </w:pPr>
            <w:r w:rsidRPr="00B57118">
              <w:rPr>
                <w:b/>
                <w:bCs/>
                <w:sz w:val="16"/>
              </w:rPr>
              <w:t xml:space="preserve">№ </w:t>
            </w:r>
            <w:proofErr w:type="gramStart"/>
            <w:r w:rsidRPr="00B57118">
              <w:rPr>
                <w:b/>
                <w:bCs/>
                <w:sz w:val="16"/>
              </w:rPr>
              <w:t>п</w:t>
            </w:r>
            <w:proofErr w:type="gramEnd"/>
            <w:r w:rsidRPr="00B57118">
              <w:rPr>
                <w:b/>
                <w:bCs/>
                <w:sz w:val="16"/>
              </w:rPr>
              <w:t>/п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ind w:left="-90"/>
              <w:jc w:val="center"/>
              <w:rPr>
                <w:b/>
                <w:bCs/>
                <w:sz w:val="16"/>
              </w:rPr>
            </w:pPr>
            <w:r w:rsidRPr="00B57118">
              <w:rPr>
                <w:b/>
                <w:bCs/>
                <w:sz w:val="16"/>
              </w:rPr>
              <w:t>Наименование регулируемой организации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B57118">
              <w:rPr>
                <w:b/>
                <w:bCs/>
                <w:sz w:val="16"/>
              </w:rPr>
              <w:t>Вид тарифа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B57118">
              <w:rPr>
                <w:b/>
                <w:bCs/>
                <w:sz w:val="16"/>
              </w:rPr>
              <w:t>Год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ind w:left="-24" w:firstLine="24"/>
              <w:jc w:val="center"/>
              <w:rPr>
                <w:b/>
                <w:bCs/>
                <w:sz w:val="16"/>
              </w:rPr>
            </w:pPr>
            <w:r w:rsidRPr="00B57118">
              <w:rPr>
                <w:b/>
                <w:bCs/>
                <w:sz w:val="16"/>
              </w:rPr>
              <w:t>Вода</w:t>
            </w:r>
          </w:p>
        </w:tc>
      </w:tr>
      <w:tr w:rsidR="00B057AF" w:rsidRPr="00B57118" w:rsidTr="00B057AF">
        <w:trPr>
          <w:trHeight w:val="18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B57118" w:rsidRDefault="00B057AF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B57118" w:rsidRDefault="00B057AF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B57118" w:rsidRDefault="00B057AF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B57118" w:rsidRDefault="00B057AF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AF" w:rsidRPr="00B57118" w:rsidRDefault="00B057AF" w:rsidP="00CA3DA2">
            <w:pPr>
              <w:rPr>
                <w:b/>
                <w:bCs/>
                <w:sz w:val="16"/>
              </w:rPr>
            </w:pPr>
          </w:p>
        </w:tc>
      </w:tr>
      <w:tr w:rsidR="00DA0B11" w:rsidRPr="00B57118" w:rsidTr="00B057AF">
        <w:trPr>
          <w:trHeight w:val="1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11" w:rsidRPr="00B57118" w:rsidRDefault="00DA0B11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11" w:rsidRPr="00B57118" w:rsidRDefault="00DA0B11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11" w:rsidRPr="00B57118" w:rsidRDefault="00DA0B11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11" w:rsidRPr="00B57118" w:rsidRDefault="00DA0B11" w:rsidP="00CA3DA2">
            <w:pPr>
              <w:rPr>
                <w:b/>
                <w:bCs/>
                <w:sz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11" w:rsidRPr="004F4340" w:rsidRDefault="00DA0B11" w:rsidP="00F332D3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sz w:val="16"/>
                <w:szCs w:val="18"/>
              </w:rPr>
              <w:t xml:space="preserve">с 1 января по 30 </w:t>
            </w:r>
            <w:r>
              <w:rPr>
                <w:b/>
                <w:sz w:val="16"/>
                <w:szCs w:val="18"/>
              </w:rPr>
              <w:t>сентября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11" w:rsidRPr="004F4340" w:rsidRDefault="00DA0B11" w:rsidP="00F332D3">
            <w:pPr>
              <w:jc w:val="center"/>
              <w:rPr>
                <w:b/>
                <w:bCs/>
                <w:sz w:val="16"/>
                <w:szCs w:val="18"/>
              </w:rPr>
            </w:pPr>
            <w:r w:rsidRPr="004F4340">
              <w:rPr>
                <w:b/>
                <w:sz w:val="16"/>
                <w:szCs w:val="18"/>
              </w:rPr>
              <w:t xml:space="preserve">с 1 </w:t>
            </w:r>
            <w:r>
              <w:rPr>
                <w:b/>
                <w:sz w:val="16"/>
                <w:szCs w:val="18"/>
              </w:rPr>
              <w:t>октября</w:t>
            </w:r>
            <w:r w:rsidRPr="004F4340">
              <w:rPr>
                <w:b/>
                <w:sz w:val="16"/>
                <w:szCs w:val="18"/>
              </w:rPr>
              <w:t xml:space="preserve"> по 31 декабря </w:t>
            </w:r>
          </w:p>
        </w:tc>
      </w:tr>
      <w:tr w:rsidR="00B057AF" w:rsidRPr="00B57118" w:rsidTr="00B057AF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57118" w:rsidRDefault="00B057AF" w:rsidP="00CA3DA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7AF" w:rsidRPr="00B57118" w:rsidRDefault="00B057AF" w:rsidP="00CA3DA2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  <w:r w:rsidRPr="00B57118">
              <w:rPr>
                <w:rFonts w:eastAsia="Calibri"/>
                <w:sz w:val="20"/>
              </w:rPr>
              <w:t xml:space="preserve">ОБЩЕСТВО С ОГРАНИЧЕННОЙ ОТВЕТСТВЕННОСТЬЮ «АВТОЗАВОДСКАЯ ТЭЦ» </w:t>
            </w:r>
            <w:r w:rsidRPr="00B57118">
              <w:rPr>
                <w:rFonts w:eastAsia="Calibri"/>
                <w:sz w:val="20"/>
              </w:rPr>
              <w:br/>
              <w:t>(ИНН 5256049357), г. Нижний Новгород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57118" w:rsidRDefault="00B057AF" w:rsidP="00CA3DA2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B57118">
              <w:rPr>
                <w:b/>
                <w:sz w:val="18"/>
              </w:rPr>
              <w:t xml:space="preserve">От источников теплоснабжения: коллектора Автозаводской ТЭЦ, г. Нижний Новгород, коллектора котельной по </w:t>
            </w:r>
            <w:proofErr w:type="spellStart"/>
            <w:r w:rsidRPr="00B57118">
              <w:rPr>
                <w:b/>
                <w:sz w:val="18"/>
              </w:rPr>
              <w:t>пр</w:t>
            </w:r>
            <w:proofErr w:type="spellEnd"/>
            <w:r w:rsidRPr="00B57118">
              <w:rPr>
                <w:b/>
                <w:sz w:val="18"/>
              </w:rPr>
              <w:t xml:space="preserve">-ту Ленина, д. 88, г. Нижний Новгород, коллектора котельной по </w:t>
            </w:r>
            <w:r w:rsidRPr="00B57118">
              <w:rPr>
                <w:b/>
                <w:bCs/>
                <w:sz w:val="18"/>
              </w:rPr>
              <w:t xml:space="preserve">ул. Новикова-Прибоя, д. 18, </w:t>
            </w:r>
            <w:r w:rsidRPr="00B57118">
              <w:rPr>
                <w:b/>
                <w:sz w:val="18"/>
              </w:rPr>
              <w:t xml:space="preserve"> г. Нижний Новгород</w:t>
            </w:r>
            <w:proofErr w:type="gramEnd"/>
          </w:p>
        </w:tc>
      </w:tr>
      <w:tr w:rsidR="00D852FC" w:rsidRPr="00B57118" w:rsidTr="00D852FC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B57118" w:rsidRDefault="00D852FC" w:rsidP="00CA3DA2">
            <w:pPr>
              <w:jc w:val="center"/>
              <w:rPr>
                <w:b/>
                <w:bCs/>
                <w:sz w:val="16"/>
              </w:rPr>
            </w:pPr>
            <w:r w:rsidRPr="00B57118">
              <w:rPr>
                <w:b/>
                <w:bCs/>
                <w:sz w:val="16"/>
              </w:rPr>
              <w:t>1.</w:t>
            </w:r>
          </w:p>
        </w:tc>
        <w:tc>
          <w:tcPr>
            <w:tcW w:w="3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52FC" w:rsidRPr="00B57118" w:rsidRDefault="00D852FC" w:rsidP="00CA3DA2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FC" w:rsidRPr="00B57118" w:rsidRDefault="00D852FC" w:rsidP="00CA3DA2">
            <w:pPr>
              <w:ind w:left="-24" w:firstLine="24"/>
              <w:rPr>
                <w:sz w:val="18"/>
                <w:szCs w:val="18"/>
              </w:rPr>
            </w:pPr>
            <w:proofErr w:type="spellStart"/>
            <w:r w:rsidRPr="00B57118">
              <w:rPr>
                <w:sz w:val="18"/>
                <w:szCs w:val="18"/>
              </w:rPr>
              <w:t>одноставочный</w:t>
            </w:r>
            <w:proofErr w:type="spellEnd"/>
            <w:r w:rsidRPr="00B57118">
              <w:rPr>
                <w:sz w:val="18"/>
                <w:szCs w:val="18"/>
              </w:rPr>
              <w:t>, руб./Гкал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FC" w:rsidRPr="00B57118" w:rsidRDefault="00D852FC" w:rsidP="00CA3D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FC" w:rsidRPr="00D852FC" w:rsidRDefault="008A1132" w:rsidP="00D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04E40">
              <w:rPr>
                <w:sz w:val="18"/>
                <w:szCs w:val="18"/>
              </w:rPr>
              <w:t xml:space="preserve"> </w:t>
            </w:r>
            <w:r w:rsidR="00D852FC" w:rsidRPr="00D852FC">
              <w:rPr>
                <w:sz w:val="18"/>
                <w:szCs w:val="18"/>
              </w:rPr>
              <w:t>428,38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FC" w:rsidRPr="00D852FC" w:rsidRDefault="00504E40" w:rsidP="00D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1 583,65</w:t>
            </w:r>
          </w:p>
        </w:tc>
      </w:tr>
    </w:tbl>
    <w:p w:rsidR="00B057AF" w:rsidRPr="00B057AF" w:rsidRDefault="00B057AF" w:rsidP="00B057AF">
      <w:pPr>
        <w:autoSpaceDE w:val="0"/>
        <w:autoSpaceDN w:val="0"/>
        <w:adjustRightInd w:val="0"/>
        <w:spacing w:line="276" w:lineRule="auto"/>
        <w:ind w:firstLine="709"/>
        <w:jc w:val="right"/>
        <w:rPr>
          <w:szCs w:val="24"/>
        </w:rPr>
      </w:pPr>
      <w:r w:rsidRPr="00B057AF">
        <w:rPr>
          <w:szCs w:val="24"/>
        </w:rPr>
        <w:t>».</w:t>
      </w:r>
    </w:p>
    <w:p w:rsidR="00B057AF" w:rsidRDefault="00B057AF" w:rsidP="00B057A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057AF">
        <w:rPr>
          <w:b/>
          <w:bCs/>
          <w:szCs w:val="24"/>
        </w:rPr>
        <w:t>1.4.</w:t>
      </w:r>
      <w:r w:rsidRPr="00B057AF">
        <w:rPr>
          <w:bCs/>
          <w:szCs w:val="24"/>
        </w:rPr>
        <w:t xml:space="preserve"> В </w:t>
      </w:r>
      <w:r w:rsidRPr="00B057AF">
        <w:rPr>
          <w:szCs w:val="24"/>
        </w:rPr>
        <w:t>Приложении 5 к решению:</w:t>
      </w:r>
    </w:p>
    <w:p w:rsidR="00786EF9" w:rsidRPr="00364E15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>1) перед таблицей дополнить словами «Таблица 1»;</w:t>
      </w:r>
    </w:p>
    <w:p w:rsidR="00786EF9" w:rsidRPr="00364E15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364E15">
        <w:rPr>
          <w:bCs/>
          <w:szCs w:val="24"/>
        </w:rPr>
        <w:t xml:space="preserve">2) </w:t>
      </w:r>
      <w:r w:rsidRPr="00660CFA">
        <w:rPr>
          <w:bCs/>
          <w:szCs w:val="24"/>
        </w:rPr>
        <w:t xml:space="preserve">графу «2026 год» </w:t>
      </w:r>
      <w:r w:rsidRPr="00B057AF">
        <w:rPr>
          <w:bCs/>
          <w:szCs w:val="28"/>
        </w:rPr>
        <w:t>таблицы исключить</w:t>
      </w:r>
      <w:r w:rsidRPr="00364E15">
        <w:rPr>
          <w:bCs/>
          <w:szCs w:val="24"/>
        </w:rPr>
        <w:t>;</w:t>
      </w:r>
    </w:p>
    <w:p w:rsidR="00786EF9" w:rsidRPr="00B057AF" w:rsidRDefault="00786EF9" w:rsidP="00786EF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660CFA">
        <w:rPr>
          <w:bCs/>
          <w:szCs w:val="24"/>
        </w:rPr>
        <w:t xml:space="preserve">3) дополнить таблицей </w:t>
      </w:r>
      <w:r>
        <w:rPr>
          <w:bCs/>
          <w:szCs w:val="24"/>
        </w:rPr>
        <w:t xml:space="preserve">2 </w:t>
      </w:r>
      <w:r w:rsidRPr="00660CFA">
        <w:rPr>
          <w:bCs/>
          <w:szCs w:val="24"/>
        </w:rPr>
        <w:t>следующего содержания</w:t>
      </w:r>
      <w:r w:rsidRPr="00B057AF">
        <w:rPr>
          <w:bCs/>
          <w:szCs w:val="24"/>
        </w:rPr>
        <w:t>:</w:t>
      </w:r>
    </w:p>
    <w:p w:rsidR="00B057AF" w:rsidRPr="00B057AF" w:rsidRDefault="00786EF9" w:rsidP="00786EF9">
      <w:pPr>
        <w:autoSpaceDE w:val="0"/>
        <w:autoSpaceDN w:val="0"/>
        <w:adjustRightInd w:val="0"/>
        <w:spacing w:line="276" w:lineRule="auto"/>
        <w:jc w:val="right"/>
        <w:rPr>
          <w:bCs/>
          <w:szCs w:val="24"/>
        </w:rPr>
      </w:pPr>
      <w:r w:rsidRPr="00B057AF">
        <w:rPr>
          <w:bCs/>
          <w:szCs w:val="24"/>
        </w:rPr>
        <w:t>«</w:t>
      </w:r>
      <w:r>
        <w:rPr>
          <w:bCs/>
          <w:szCs w:val="24"/>
        </w:rPr>
        <w:t>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275"/>
        <w:gridCol w:w="1276"/>
      </w:tblGrid>
      <w:tr w:rsidR="00B057AF" w:rsidRPr="00B57118" w:rsidTr="00FB77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B57118"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B57118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B57118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B57118">
              <w:rPr>
                <w:b/>
                <w:sz w:val="16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B57118">
              <w:rPr>
                <w:b/>
                <w:sz w:val="16"/>
                <w:szCs w:val="16"/>
                <w:lang w:eastAsia="en-US"/>
              </w:rPr>
              <w:t>Плата за услуги по поддержанию резервной тепловой мощности, тыс. руб./Гкал/час в мес.</w:t>
            </w:r>
          </w:p>
        </w:tc>
      </w:tr>
      <w:tr w:rsidR="00FB774C" w:rsidRPr="00B57118" w:rsidTr="00FB77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4C" w:rsidRPr="00B57118" w:rsidRDefault="00FB774C" w:rsidP="00CA3DA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4C" w:rsidRPr="00B57118" w:rsidRDefault="00FB774C" w:rsidP="00CA3DA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A90E22" w:rsidRDefault="00FB774C" w:rsidP="008B359E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с 1 января по 30 сентября</w:t>
            </w:r>
            <w:r w:rsidRPr="00A90E22">
              <w:rPr>
                <w:b/>
                <w:sz w:val="16"/>
                <w:szCs w:val="14"/>
              </w:rPr>
              <w:t xml:space="preserve"> 2026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4C" w:rsidRPr="00A90E22" w:rsidRDefault="00FB774C" w:rsidP="008B359E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с 1 октября</w:t>
            </w:r>
            <w:r w:rsidRPr="00A90E22">
              <w:rPr>
                <w:b/>
                <w:sz w:val="16"/>
                <w:szCs w:val="14"/>
              </w:rPr>
              <w:t xml:space="preserve"> по 31 декабря 2026 г.</w:t>
            </w:r>
          </w:p>
        </w:tc>
      </w:tr>
      <w:tr w:rsidR="00B057AF" w:rsidRPr="00B57118" w:rsidTr="00B057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keepNext/>
              <w:jc w:val="center"/>
              <w:outlineLvl w:val="2"/>
              <w:rPr>
                <w:b/>
                <w:sz w:val="16"/>
                <w:szCs w:val="18"/>
                <w:lang w:eastAsia="en-US"/>
              </w:rPr>
            </w:pPr>
            <w:r w:rsidRPr="00B57118">
              <w:rPr>
                <w:b/>
                <w:sz w:val="16"/>
                <w:szCs w:val="18"/>
                <w:lang w:eastAsia="en-US"/>
              </w:rPr>
              <w:t>1.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AF" w:rsidRPr="00B57118" w:rsidRDefault="00B057AF" w:rsidP="00CA3DA2">
            <w:pPr>
              <w:jc w:val="both"/>
              <w:rPr>
                <w:sz w:val="18"/>
                <w:szCs w:val="18"/>
                <w:lang w:eastAsia="en-US"/>
              </w:rPr>
            </w:pPr>
            <w:r w:rsidRPr="00B57118">
              <w:rPr>
                <w:rFonts w:eastAsiaTheme="minorHAnsi"/>
                <w:sz w:val="18"/>
                <w:szCs w:val="18"/>
                <w:lang w:eastAsia="en-US"/>
              </w:rPr>
              <w:t xml:space="preserve">ОБЩЕСТВУ С ОГРАНИЧЕННОЙ ОТВЕТСТВЕННОСТЬЮ «АВТОЗАВОДСКАЯ ТЭЦ» (ИНН 5256049357), </w:t>
            </w:r>
            <w:r w:rsidRPr="00B57118">
              <w:rPr>
                <w:rFonts w:eastAsiaTheme="minorHAnsi"/>
                <w:sz w:val="18"/>
                <w:szCs w:val="18"/>
                <w:lang w:eastAsia="en-US"/>
              </w:rPr>
              <w:br/>
              <w:t>г. Нижний Новгород</w:t>
            </w:r>
          </w:p>
        </w:tc>
      </w:tr>
      <w:tr w:rsidR="00FB774C" w:rsidRPr="00B57118" w:rsidTr="00FB7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B57118" w:rsidRDefault="00FB774C" w:rsidP="00CA3DA2">
            <w:pPr>
              <w:keepNext/>
              <w:jc w:val="center"/>
              <w:outlineLvl w:val="2"/>
              <w:rPr>
                <w:b/>
                <w:sz w:val="16"/>
                <w:szCs w:val="18"/>
                <w:lang w:eastAsia="en-US"/>
              </w:rPr>
            </w:pPr>
            <w:r w:rsidRPr="00B57118">
              <w:rPr>
                <w:b/>
                <w:sz w:val="16"/>
                <w:szCs w:val="18"/>
                <w:lang w:eastAsia="en-US"/>
              </w:rPr>
              <w:t>1.1.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B57118" w:rsidRDefault="00FB774C" w:rsidP="00CA3DA2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B57118">
              <w:rPr>
                <w:sz w:val="18"/>
                <w:szCs w:val="18"/>
                <w:lang w:eastAsia="en-US"/>
              </w:rPr>
              <w:t>С использованием мощности источника тепловой энергии Автозаводская ТЭЦ, котельных и мощности тепловых сетей на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4C" w:rsidRPr="00FB774C" w:rsidRDefault="00FB774C" w:rsidP="00FB774C">
            <w:pPr>
              <w:keepNext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FB774C">
              <w:rPr>
                <w:sz w:val="18"/>
                <w:szCs w:val="18"/>
                <w:lang w:eastAsia="en-US"/>
              </w:rPr>
              <w:t>342,10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4C" w:rsidRPr="00FB774C" w:rsidRDefault="00FB774C" w:rsidP="00FB774C">
            <w:pPr>
              <w:keepNext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FB774C">
              <w:rPr>
                <w:sz w:val="18"/>
                <w:szCs w:val="18"/>
                <w:lang w:eastAsia="en-US"/>
              </w:rPr>
              <w:t>342,10</w:t>
            </w:r>
          </w:p>
        </w:tc>
      </w:tr>
      <w:tr w:rsidR="00FB774C" w:rsidRPr="00B57118" w:rsidTr="00FB7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B57118" w:rsidRDefault="00FB774C" w:rsidP="00CA3DA2">
            <w:pPr>
              <w:keepNext/>
              <w:jc w:val="center"/>
              <w:outlineLvl w:val="2"/>
              <w:rPr>
                <w:b/>
                <w:sz w:val="16"/>
                <w:szCs w:val="18"/>
                <w:lang w:eastAsia="en-US"/>
              </w:rPr>
            </w:pPr>
            <w:r w:rsidRPr="00B57118">
              <w:rPr>
                <w:b/>
                <w:sz w:val="16"/>
                <w:szCs w:val="18"/>
                <w:lang w:eastAsia="en-US"/>
              </w:rPr>
              <w:t>1.2.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B57118" w:rsidRDefault="00FB774C" w:rsidP="00CA3DA2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B57118">
              <w:rPr>
                <w:sz w:val="18"/>
                <w:szCs w:val="18"/>
                <w:lang w:eastAsia="en-US"/>
              </w:rPr>
              <w:t>С использованием мощности источника тепловой энергии Автозаводская ТЭЦ, котельных и мощности тепловых сетей ОБЩЕСТВА С ОГРАНИЧЕННОЙ ОТВЕТСТВЕННОСТЬЮ «ТЕПЛОСЕТИ» (ИНН 5256112714), г. Нижний Новгород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4C" w:rsidRPr="00FB774C" w:rsidRDefault="00FB774C" w:rsidP="00FB774C">
            <w:pPr>
              <w:keepNext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FB774C">
              <w:rPr>
                <w:sz w:val="18"/>
                <w:szCs w:val="18"/>
                <w:lang w:eastAsia="en-US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4C" w:rsidRPr="00FB774C" w:rsidRDefault="00FB774C" w:rsidP="00FB774C">
            <w:pPr>
              <w:keepNext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FB774C">
              <w:rPr>
                <w:sz w:val="18"/>
                <w:szCs w:val="18"/>
                <w:lang w:eastAsia="en-US"/>
              </w:rPr>
              <w:t>47,64</w:t>
            </w:r>
          </w:p>
        </w:tc>
      </w:tr>
      <w:tr w:rsidR="00FB774C" w:rsidRPr="00B57118" w:rsidTr="00FB7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B57118" w:rsidRDefault="00FB774C" w:rsidP="00CA3DA2">
            <w:pPr>
              <w:keepNext/>
              <w:jc w:val="center"/>
              <w:outlineLvl w:val="2"/>
              <w:rPr>
                <w:b/>
                <w:sz w:val="16"/>
                <w:szCs w:val="18"/>
                <w:lang w:eastAsia="en-US"/>
              </w:rPr>
            </w:pPr>
            <w:r w:rsidRPr="00B57118">
              <w:rPr>
                <w:b/>
                <w:sz w:val="16"/>
                <w:szCs w:val="18"/>
                <w:lang w:eastAsia="en-US"/>
              </w:rPr>
              <w:t>1.3.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B57118" w:rsidRDefault="00FB774C" w:rsidP="00CA3DA2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B57118">
              <w:rPr>
                <w:sz w:val="18"/>
                <w:szCs w:val="18"/>
                <w:lang w:eastAsia="en-US"/>
              </w:rPr>
              <w:t>С использованием мощности источников тепловой энергии и тепловых сетей ОБЩЕСТВА С ОГРАНИЧЕННОЙ ОТВЕТСТВЕННОСТЬЮ «ГЕНЕРАЦИЯ ТЕПЛА» (ИНН 5258103070), г. Нижний Новгород, и АКЦИОНЕРНОГО ОБЩЕСТВА «ЭНЕРГОСЕТЕВАЯ КОМПАНИЯ» (ИНН 5262054490), г. Нижний Новгород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4C" w:rsidRPr="00FB774C" w:rsidRDefault="00FB774C" w:rsidP="00FB774C">
            <w:pPr>
              <w:keepNext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FB774C">
              <w:rPr>
                <w:sz w:val="18"/>
                <w:szCs w:val="18"/>
                <w:lang w:eastAsia="en-US"/>
              </w:rPr>
              <w:t>41,50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4C" w:rsidRPr="00FB774C" w:rsidRDefault="00FB774C" w:rsidP="00FB774C">
            <w:pPr>
              <w:keepNext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FB774C">
              <w:rPr>
                <w:sz w:val="18"/>
                <w:szCs w:val="18"/>
                <w:lang w:eastAsia="en-US"/>
              </w:rPr>
              <w:t>41,50</w:t>
            </w:r>
          </w:p>
        </w:tc>
      </w:tr>
      <w:tr w:rsidR="00FB774C" w:rsidTr="00FB77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B57118" w:rsidRDefault="00FB774C" w:rsidP="00CA3DA2">
            <w:pPr>
              <w:keepNext/>
              <w:jc w:val="center"/>
              <w:outlineLvl w:val="2"/>
              <w:rPr>
                <w:b/>
                <w:sz w:val="16"/>
                <w:szCs w:val="18"/>
                <w:lang w:eastAsia="en-US"/>
              </w:rPr>
            </w:pPr>
            <w:r w:rsidRPr="00B57118">
              <w:rPr>
                <w:b/>
                <w:sz w:val="16"/>
                <w:szCs w:val="18"/>
                <w:lang w:eastAsia="en-US"/>
              </w:rPr>
              <w:t>1.4.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4C" w:rsidRPr="00B57118" w:rsidRDefault="00FB774C" w:rsidP="00CA3DA2">
            <w:pPr>
              <w:keepNext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B57118">
              <w:rPr>
                <w:sz w:val="18"/>
                <w:szCs w:val="18"/>
                <w:lang w:eastAsia="en-US"/>
              </w:rPr>
              <w:t>С использованием мощности источников тепловой энергии по ул. Новикова-Прибоя, д. 18, г. Нижний Новгород ОБЩЕСТВА С ОГРАНИЧЕННОЙ ОТВЕТСТВЕННОСТЬЮ «ГЕНЕРАЦИЯ ТЕПЛА» (ИНН 5258103070), г. Нижний Новгород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4C" w:rsidRPr="00FB774C" w:rsidRDefault="00FB774C" w:rsidP="00FB774C">
            <w:pPr>
              <w:keepNext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FB774C">
              <w:rPr>
                <w:sz w:val="18"/>
                <w:szCs w:val="18"/>
                <w:lang w:eastAsia="en-US"/>
              </w:rPr>
              <w:t>293,95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4C" w:rsidRPr="00FB774C" w:rsidRDefault="00FB774C" w:rsidP="00FB774C">
            <w:pPr>
              <w:keepNext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FB774C">
              <w:rPr>
                <w:sz w:val="18"/>
                <w:szCs w:val="18"/>
                <w:lang w:eastAsia="en-US"/>
              </w:rPr>
              <w:t>293,95</w:t>
            </w:r>
          </w:p>
        </w:tc>
      </w:tr>
    </w:tbl>
    <w:p w:rsidR="00FF22C6" w:rsidRPr="00FF22C6" w:rsidRDefault="00FF22C6" w:rsidP="00191A6C">
      <w:pPr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1B63E2">
        <w:rPr>
          <w:color w:val="000000"/>
          <w:szCs w:val="28"/>
        </w:rPr>
        <w:t xml:space="preserve"> вступает в силу с 1 января 202</w:t>
      </w:r>
      <w:r w:rsidR="00EE0F15">
        <w:rPr>
          <w:color w:val="000000"/>
          <w:szCs w:val="28"/>
        </w:rPr>
        <w:t>6</w:t>
      </w:r>
      <w:r w:rsidR="00FF22C6" w:rsidRPr="00BD43DD">
        <w:rPr>
          <w:color w:val="000000"/>
          <w:szCs w:val="28"/>
        </w:rPr>
        <w:t xml:space="preserve"> г.</w:t>
      </w:r>
    </w:p>
    <w:p w:rsidR="0046352F" w:rsidRPr="004846D7" w:rsidRDefault="0046352F" w:rsidP="004F4497">
      <w:pPr>
        <w:ind w:firstLine="709"/>
        <w:jc w:val="both"/>
        <w:rPr>
          <w:szCs w:val="28"/>
        </w:rPr>
      </w:pPr>
      <w:bookmarkStart w:id="2" w:name="_GoBack"/>
      <w:bookmarkEnd w:id="2"/>
    </w:p>
    <w:p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E9" w:rsidRDefault="002064E9">
      <w:r>
        <w:separator/>
      </w:r>
    </w:p>
  </w:endnote>
  <w:endnote w:type="continuationSeparator" w:id="0">
    <w:p w:rsidR="002064E9" w:rsidRDefault="0020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E9" w:rsidRDefault="002064E9">
      <w:r>
        <w:separator/>
      </w:r>
    </w:p>
  </w:footnote>
  <w:footnote w:type="continuationSeparator" w:id="0">
    <w:p w:rsidR="002064E9" w:rsidRDefault="00206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774C">
      <w:rPr>
        <w:rStyle w:val="a9"/>
        <w:noProof/>
      </w:rPr>
      <w:t>3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30461B9D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678F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C68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3E6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2AE7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883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4C3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65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6C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6DC9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172E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6C3"/>
    <w:rsid w:val="0020073D"/>
    <w:rsid w:val="0020205D"/>
    <w:rsid w:val="0020311F"/>
    <w:rsid w:val="00204172"/>
    <w:rsid w:val="0020444D"/>
    <w:rsid w:val="0020505B"/>
    <w:rsid w:val="0020522B"/>
    <w:rsid w:val="00205BE6"/>
    <w:rsid w:val="002064E9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305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2A3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8ED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7C0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5785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860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7FE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57F03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73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55B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4A9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6AE3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329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4E40"/>
    <w:rsid w:val="00505794"/>
    <w:rsid w:val="00506147"/>
    <w:rsid w:val="00506A0A"/>
    <w:rsid w:val="00507382"/>
    <w:rsid w:val="005075F0"/>
    <w:rsid w:val="00507AA1"/>
    <w:rsid w:val="00507BF4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23E0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6E89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D94"/>
    <w:rsid w:val="00605EDA"/>
    <w:rsid w:val="0060718A"/>
    <w:rsid w:val="006108A2"/>
    <w:rsid w:val="0061122D"/>
    <w:rsid w:val="0061201A"/>
    <w:rsid w:val="0061210B"/>
    <w:rsid w:val="0061335A"/>
    <w:rsid w:val="0061448C"/>
    <w:rsid w:val="00614645"/>
    <w:rsid w:val="00615C72"/>
    <w:rsid w:val="0061678F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CFA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7A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21FB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0E34"/>
    <w:rsid w:val="00702FCE"/>
    <w:rsid w:val="00705272"/>
    <w:rsid w:val="007057DB"/>
    <w:rsid w:val="00705AC4"/>
    <w:rsid w:val="00705E8A"/>
    <w:rsid w:val="00707D47"/>
    <w:rsid w:val="00707FE3"/>
    <w:rsid w:val="007100E4"/>
    <w:rsid w:val="00712146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6249"/>
    <w:rsid w:val="007474A0"/>
    <w:rsid w:val="0074782A"/>
    <w:rsid w:val="00747D25"/>
    <w:rsid w:val="007503FC"/>
    <w:rsid w:val="0075114D"/>
    <w:rsid w:val="00751312"/>
    <w:rsid w:val="00751360"/>
    <w:rsid w:val="0075174B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EF9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6B8C"/>
    <w:rsid w:val="00837902"/>
    <w:rsid w:val="00837ADC"/>
    <w:rsid w:val="008412A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31E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25C"/>
    <w:rsid w:val="00894931"/>
    <w:rsid w:val="00894B7E"/>
    <w:rsid w:val="00897844"/>
    <w:rsid w:val="0089794A"/>
    <w:rsid w:val="008A1132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48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31A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B7DB5"/>
    <w:rsid w:val="009C0077"/>
    <w:rsid w:val="009C0368"/>
    <w:rsid w:val="009C05CA"/>
    <w:rsid w:val="009C295D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56C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2D4"/>
    <w:rsid w:val="00A83B2D"/>
    <w:rsid w:val="00A83CA5"/>
    <w:rsid w:val="00A849AD"/>
    <w:rsid w:val="00A858A5"/>
    <w:rsid w:val="00A85BCE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2B"/>
    <w:rsid w:val="00AE109B"/>
    <w:rsid w:val="00AE1853"/>
    <w:rsid w:val="00AE1E08"/>
    <w:rsid w:val="00AE1F19"/>
    <w:rsid w:val="00AE21A1"/>
    <w:rsid w:val="00AE22E1"/>
    <w:rsid w:val="00AE475F"/>
    <w:rsid w:val="00AE4ACC"/>
    <w:rsid w:val="00AE5487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57AF"/>
    <w:rsid w:val="00B06DD0"/>
    <w:rsid w:val="00B06E76"/>
    <w:rsid w:val="00B07EE0"/>
    <w:rsid w:val="00B10DE5"/>
    <w:rsid w:val="00B11162"/>
    <w:rsid w:val="00B11ACE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3FE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173C"/>
    <w:rsid w:val="00BB2F1A"/>
    <w:rsid w:val="00BB3AE8"/>
    <w:rsid w:val="00BB559D"/>
    <w:rsid w:val="00BB60E9"/>
    <w:rsid w:val="00BB6DF5"/>
    <w:rsid w:val="00BB76B2"/>
    <w:rsid w:val="00BB7DA7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0FB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1C0A"/>
    <w:rsid w:val="00C22CB7"/>
    <w:rsid w:val="00C2359B"/>
    <w:rsid w:val="00C23B5B"/>
    <w:rsid w:val="00C23E62"/>
    <w:rsid w:val="00C23FBC"/>
    <w:rsid w:val="00C2414D"/>
    <w:rsid w:val="00C2444E"/>
    <w:rsid w:val="00C253A8"/>
    <w:rsid w:val="00C26C19"/>
    <w:rsid w:val="00C26F7A"/>
    <w:rsid w:val="00C3237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3B75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1FBD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52FC"/>
    <w:rsid w:val="00D8664A"/>
    <w:rsid w:val="00D8777E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0B1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3C8B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B3A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75FF"/>
    <w:rsid w:val="00EE0634"/>
    <w:rsid w:val="00EE0972"/>
    <w:rsid w:val="00EE0F15"/>
    <w:rsid w:val="00EE1A32"/>
    <w:rsid w:val="00EE22F5"/>
    <w:rsid w:val="00EE35F4"/>
    <w:rsid w:val="00EE3AB9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6907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5EF5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DC8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B774C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639C"/>
    <w:rsid w:val="00FD7425"/>
    <w:rsid w:val="00FD7529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BCC3-F3B7-4488-B76C-03475755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279</TotalTime>
  <Pages>3</Pages>
  <Words>823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Янковская Анастасия Александровна</cp:lastModifiedBy>
  <cp:revision>32</cp:revision>
  <cp:lastPrinted>2024-12-20T06:47:00Z</cp:lastPrinted>
  <dcterms:created xsi:type="dcterms:W3CDTF">2024-02-13T13:29:00Z</dcterms:created>
  <dcterms:modified xsi:type="dcterms:W3CDTF">2025-12-21T15:14:00Z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